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38D18FB8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CF1423">
              <w:rPr>
                <w:rFonts w:ascii="Cambria" w:hAnsi="Cambria"/>
                <w:b/>
                <w:bCs/>
                <w:lang w:val="es-419"/>
              </w:rPr>
              <w:t>23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128AECF0" w:rsidR="00076AC6" w:rsidRPr="00487116" w:rsidRDefault="00CF1423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16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07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BE59D6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2E21B881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CF1423">
              <w:rPr>
                <w:rFonts w:ascii="Cambria" w:hAnsi="Cambria"/>
                <w:b/>
                <w:bCs/>
              </w:rPr>
              <w:t>16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CF1423">
              <w:rPr>
                <w:rFonts w:ascii="Cambria" w:hAnsi="Cambria"/>
                <w:b/>
                <w:bCs/>
              </w:rPr>
              <w:t>07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726598">
              <w:rPr>
                <w:rFonts w:ascii="Cambria" w:hAnsi="Cambria"/>
                <w:b/>
                <w:bCs/>
              </w:rPr>
              <w:t>3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3FD8163E" w:rsidR="003432FB" w:rsidRPr="00726598" w:rsidRDefault="00CF1423" w:rsidP="00726598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Ajustes visualización de carnet estudiantil de estudiantes del período de homologación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09A9ECD4" w:rsidR="003432FB" w:rsidRDefault="003B044C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F1423">
              <w:rPr>
                <w:lang w:val="es-EC"/>
              </w:rPr>
              <w:t>ng. Daniel Abuja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419"/>
              </w:rPr>
              <w:t>Ing. César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ED4D" w14:textId="77777777" w:rsidR="00E76220" w:rsidRDefault="00E76220" w:rsidP="00487116">
      <w:r>
        <w:separator/>
      </w:r>
    </w:p>
  </w:endnote>
  <w:endnote w:type="continuationSeparator" w:id="0">
    <w:p w14:paraId="6F814EB8" w14:textId="77777777" w:rsidR="00E76220" w:rsidRDefault="00E76220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B9C52" w14:textId="77777777" w:rsidR="00E76220" w:rsidRDefault="00E76220" w:rsidP="00487116">
      <w:r>
        <w:separator/>
      </w:r>
    </w:p>
  </w:footnote>
  <w:footnote w:type="continuationSeparator" w:id="0">
    <w:p w14:paraId="1F05FDCA" w14:textId="77777777" w:rsidR="00E76220" w:rsidRDefault="00E76220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7152"/>
    <w:rsid w:val="001B749F"/>
    <w:rsid w:val="001B7B33"/>
    <w:rsid w:val="001C05DE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3484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4034BC"/>
    <w:rsid w:val="00404B30"/>
    <w:rsid w:val="00405498"/>
    <w:rsid w:val="004119EF"/>
    <w:rsid w:val="004129C2"/>
    <w:rsid w:val="0041677C"/>
    <w:rsid w:val="00421708"/>
    <w:rsid w:val="00427CB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65A6"/>
    <w:rsid w:val="004B6CB2"/>
    <w:rsid w:val="004B7CED"/>
    <w:rsid w:val="004C0B95"/>
    <w:rsid w:val="004C4499"/>
    <w:rsid w:val="004D0730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46AB3"/>
    <w:rsid w:val="0055268F"/>
    <w:rsid w:val="005572D3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7EAE"/>
    <w:rsid w:val="00B85025"/>
    <w:rsid w:val="00B85985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D66B8"/>
    <w:rsid w:val="00CD6923"/>
    <w:rsid w:val="00CE20E1"/>
    <w:rsid w:val="00CE26DA"/>
    <w:rsid w:val="00CE3574"/>
    <w:rsid w:val="00CE58FC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6917"/>
    <w:rsid w:val="00D94ADB"/>
    <w:rsid w:val="00DA11E0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6540"/>
    <w:rsid w:val="00DF2CBF"/>
    <w:rsid w:val="00DF3202"/>
    <w:rsid w:val="00DF5626"/>
    <w:rsid w:val="00E01484"/>
    <w:rsid w:val="00E04834"/>
    <w:rsid w:val="00E11A79"/>
    <w:rsid w:val="00E13CEF"/>
    <w:rsid w:val="00E16AF2"/>
    <w:rsid w:val="00E17B86"/>
    <w:rsid w:val="00E2762F"/>
    <w:rsid w:val="00E3065D"/>
    <w:rsid w:val="00E33C63"/>
    <w:rsid w:val="00E40076"/>
    <w:rsid w:val="00E41DF8"/>
    <w:rsid w:val="00E437E7"/>
    <w:rsid w:val="00E64DFB"/>
    <w:rsid w:val="00E71526"/>
    <w:rsid w:val="00E76220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5B2B-2F85-48F5-86D5-BE9EEB3D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2024-04-16T14:45:00Z</dcterms:created>
  <dcterms:modified xsi:type="dcterms:W3CDTF">2024-04-16T14:48:00Z</dcterms:modified>
</cp:coreProperties>
</file>